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4996" w14:textId="33C73D91" w:rsidR="00B4528D" w:rsidRPr="00B4528D" w:rsidRDefault="00CE3A94" w:rsidP="00B4528D">
      <w:pPr>
        <w:pStyle w:val="Title"/>
      </w:pPr>
      <w:r>
        <w:t>Devina Singh</w:t>
      </w:r>
    </w:p>
    <w:p w14:paraId="62DE8A19" w14:textId="77777777" w:rsidR="00B8332D" w:rsidRDefault="00CE3A94" w:rsidP="00B8332D">
      <w:pPr>
        <w:rPr>
          <w:rStyle w:val="Hyperlink"/>
        </w:rPr>
      </w:pPr>
      <w:r>
        <w:t xml:space="preserve">493 Church </w:t>
      </w:r>
      <w:r w:rsidR="00FD3E9E">
        <w:t>S</w:t>
      </w:r>
      <w:r>
        <w:t>treet</w:t>
      </w:r>
      <w:r w:rsidR="00FD3E9E">
        <w:t>, North</w:t>
      </w:r>
      <w:r w:rsidR="00B8332D">
        <w:t xml:space="preserve">. </w:t>
      </w:r>
      <w:r w:rsidR="00FD3E9E">
        <w:t>Paramatta, 2151</w:t>
      </w:r>
      <w:r w:rsidR="008417D1">
        <w:t>| </w:t>
      </w:r>
      <w:r>
        <w:t>0420576727</w:t>
      </w:r>
      <w:r w:rsidR="008417D1">
        <w:t> | </w:t>
      </w:r>
      <w:hyperlink r:id="rId7" w:history="1">
        <w:r w:rsidR="00BC01DE" w:rsidRPr="00F7720E">
          <w:rPr>
            <w:rStyle w:val="Hyperlink"/>
          </w:rPr>
          <w:t>singh_devina@hotmail.com</w:t>
        </w:r>
      </w:hyperlink>
    </w:p>
    <w:p w14:paraId="50BB6627" w14:textId="31D357CD" w:rsidR="00FD3E9E" w:rsidRDefault="00043F8B" w:rsidP="006B2BAA">
      <w:pPr>
        <w:jc w:val="right"/>
        <w:rPr>
          <w:sz w:val="28"/>
          <w:szCs w:val="28"/>
        </w:rPr>
      </w:pPr>
      <w:sdt>
        <w:sdtPr>
          <w:rPr>
            <w:sz w:val="28"/>
            <w:szCs w:val="28"/>
          </w:rPr>
          <w:alias w:val="Date:"/>
          <w:tag w:val="Date:"/>
          <w:id w:val="394869556"/>
          <w:placeholder>
            <w:docPart w:val="4960066E05394809B7DADB8B2E80D7AE"/>
          </w:placeholder>
          <w:temporary/>
          <w:showingPlcHdr/>
          <w15:appearance w15:val="hidden"/>
        </w:sdtPr>
        <w:sdtEndPr/>
        <w:sdtContent>
          <w:r w:rsidR="008C4A27" w:rsidRPr="006064CF">
            <w:rPr>
              <w:sz w:val="28"/>
              <w:szCs w:val="28"/>
            </w:rPr>
            <w:t>Date</w:t>
          </w:r>
        </w:sdtContent>
      </w:sdt>
      <w:r w:rsidR="00BC01DE" w:rsidRPr="006064CF">
        <w:rPr>
          <w:sz w:val="28"/>
          <w:szCs w:val="28"/>
        </w:rPr>
        <w:t>:</w:t>
      </w:r>
      <w:r w:rsidR="00CE3A94" w:rsidRPr="006064CF">
        <w:rPr>
          <w:sz w:val="28"/>
          <w:szCs w:val="28"/>
        </w:rPr>
        <w:t xml:space="preserve"> </w:t>
      </w:r>
      <w:r w:rsidR="00BA4131">
        <w:rPr>
          <w:sz w:val="28"/>
          <w:szCs w:val="28"/>
        </w:rPr>
        <w:t>17</w:t>
      </w:r>
      <w:r w:rsidR="00CE3A94" w:rsidRPr="006064CF">
        <w:rPr>
          <w:sz w:val="28"/>
          <w:szCs w:val="28"/>
        </w:rPr>
        <w:t>/0</w:t>
      </w:r>
      <w:r w:rsidR="006064CF" w:rsidRPr="006064CF">
        <w:rPr>
          <w:sz w:val="28"/>
          <w:szCs w:val="28"/>
        </w:rPr>
        <w:t>4</w:t>
      </w:r>
      <w:r w:rsidR="00CE3A94" w:rsidRPr="006064CF">
        <w:rPr>
          <w:sz w:val="28"/>
          <w:szCs w:val="28"/>
        </w:rPr>
        <w:t>/202</w:t>
      </w:r>
      <w:r w:rsidR="006B2BAA">
        <w:rPr>
          <w:sz w:val="28"/>
          <w:szCs w:val="28"/>
        </w:rPr>
        <w:t>1</w:t>
      </w:r>
    </w:p>
    <w:p w14:paraId="106204B4" w14:textId="54725D14" w:rsidR="006064CF" w:rsidRPr="006064CF" w:rsidRDefault="00BA4131" w:rsidP="00CE3A94">
      <w:pPr>
        <w:pStyle w:val="Address"/>
        <w:rPr>
          <w:sz w:val="28"/>
          <w:szCs w:val="28"/>
        </w:rPr>
      </w:pPr>
      <w:r>
        <w:rPr>
          <w:sz w:val="28"/>
          <w:szCs w:val="28"/>
        </w:rPr>
        <w:t>Kelly Gentle</w:t>
      </w:r>
    </w:p>
    <w:p w14:paraId="72C6B030" w14:textId="20D5D565" w:rsidR="00BA4131" w:rsidRDefault="008417D1" w:rsidP="00BA4131">
      <w:pPr>
        <w:pStyle w:val="Address"/>
        <w:rPr>
          <w:sz w:val="28"/>
          <w:szCs w:val="28"/>
        </w:rPr>
      </w:pPr>
      <w:r w:rsidRPr="006064CF">
        <w:rPr>
          <w:sz w:val="28"/>
          <w:szCs w:val="28"/>
        </w:rPr>
        <w:t>Dear</w:t>
      </w:r>
      <w:r w:rsidR="008C4A27" w:rsidRPr="006064CF">
        <w:rPr>
          <w:sz w:val="28"/>
          <w:szCs w:val="28"/>
        </w:rPr>
        <w:t xml:space="preserve"> </w:t>
      </w:r>
      <w:r w:rsidR="00F5401B" w:rsidRPr="006064CF">
        <w:rPr>
          <w:sz w:val="28"/>
          <w:szCs w:val="28"/>
        </w:rPr>
        <w:t>Co</w:t>
      </w:r>
      <w:r w:rsidR="006064CF" w:rsidRPr="006064CF">
        <w:rPr>
          <w:sz w:val="28"/>
          <w:szCs w:val="28"/>
        </w:rPr>
        <w:t>ncerned.</w:t>
      </w:r>
      <w:r w:rsidR="00BA4131">
        <w:rPr>
          <w:sz w:val="28"/>
          <w:szCs w:val="28"/>
        </w:rPr>
        <w:t>,</w:t>
      </w:r>
    </w:p>
    <w:p w14:paraId="29F1E148" w14:textId="37C9A11C" w:rsidR="00BA4131" w:rsidRDefault="00BA4131" w:rsidP="00BA4131">
      <w:pPr>
        <w:pStyle w:val="Address"/>
        <w:rPr>
          <w:sz w:val="28"/>
          <w:szCs w:val="28"/>
        </w:rPr>
      </w:pPr>
      <w:r>
        <w:rPr>
          <w:sz w:val="28"/>
          <w:szCs w:val="28"/>
        </w:rPr>
        <w:t>My experience in psychotherapy and trauma informed care provision.</w:t>
      </w:r>
    </w:p>
    <w:p w14:paraId="4D368E08" w14:textId="37E46E26" w:rsidR="00BA4131" w:rsidRDefault="00BA4131" w:rsidP="00BA4131">
      <w:pPr>
        <w:pStyle w:val="Address"/>
        <w:rPr>
          <w:sz w:val="28"/>
          <w:szCs w:val="28"/>
        </w:rPr>
      </w:pPr>
      <w:r>
        <w:rPr>
          <w:sz w:val="28"/>
          <w:szCs w:val="28"/>
        </w:rPr>
        <w:t>2006- first develop an interest in counseling and hypnosis by doing a course. Subsequently, I saw clients .</w:t>
      </w:r>
    </w:p>
    <w:p w14:paraId="51628564" w14:textId="3296E7DF" w:rsidR="00BA4131" w:rsidRDefault="00BA4131" w:rsidP="00BA4131">
      <w:pPr>
        <w:pStyle w:val="Address"/>
        <w:rPr>
          <w:sz w:val="28"/>
          <w:szCs w:val="28"/>
        </w:rPr>
      </w:pPr>
      <w:r>
        <w:rPr>
          <w:sz w:val="28"/>
          <w:szCs w:val="28"/>
        </w:rPr>
        <w:t>2012 to 2014 trained and attained fellowship of the Royal Australia and New college of psychiatrist. This included exposure to complex childhood trauma and personality disorders including their treatment</w:t>
      </w:r>
    </w:p>
    <w:p w14:paraId="624A2D9A" w14:textId="4D081D9B" w:rsidR="00BA4131" w:rsidRDefault="00BA4131" w:rsidP="00BA4131">
      <w:pPr>
        <w:pStyle w:val="Address"/>
        <w:rPr>
          <w:sz w:val="28"/>
          <w:szCs w:val="28"/>
        </w:rPr>
      </w:pPr>
      <w:r>
        <w:rPr>
          <w:sz w:val="28"/>
          <w:szCs w:val="28"/>
        </w:rPr>
        <w:t>2013 to 2014 worked in Justice health providing phone and video consultations across correction centers in NSW</w:t>
      </w:r>
      <w:r w:rsidR="006B2BAA">
        <w:rPr>
          <w:sz w:val="28"/>
          <w:szCs w:val="28"/>
        </w:rPr>
        <w:t xml:space="preserve">. Did training in psychopathy and complex childhood trauma. </w:t>
      </w:r>
    </w:p>
    <w:p w14:paraId="71EFF560" w14:textId="0D87CE9B" w:rsidR="00BA4131" w:rsidRDefault="00BA4131" w:rsidP="00BA4131">
      <w:pPr>
        <w:pStyle w:val="Address"/>
        <w:rPr>
          <w:sz w:val="28"/>
          <w:szCs w:val="28"/>
        </w:rPr>
      </w:pPr>
      <w:r>
        <w:rPr>
          <w:sz w:val="28"/>
          <w:szCs w:val="28"/>
        </w:rPr>
        <w:t>2014 I had relationship breakdown and got divorced with estranged from my only child . I have successfully negotiated lived experience by receiving psychotherapy myself. I believe everybody can function better</w:t>
      </w:r>
    </w:p>
    <w:p w14:paraId="2E0DB5A0" w14:textId="4B64A96F" w:rsidR="00BA4131" w:rsidRDefault="00BA4131" w:rsidP="00BA4131">
      <w:pPr>
        <w:pStyle w:val="Address"/>
        <w:rPr>
          <w:sz w:val="28"/>
          <w:szCs w:val="28"/>
        </w:rPr>
      </w:pPr>
      <w:r>
        <w:rPr>
          <w:sz w:val="28"/>
          <w:szCs w:val="28"/>
        </w:rPr>
        <w:t>2014 to</w:t>
      </w:r>
      <w:r w:rsidR="006B2BAA">
        <w:rPr>
          <w:sz w:val="28"/>
          <w:szCs w:val="28"/>
        </w:rPr>
        <w:t xml:space="preserve"> 2016 complete masters by doing certificate 2 in 1 psychotherapy for disorders of self. This was based on the James Masterson’s </w:t>
      </w:r>
      <w:proofErr w:type="spellStart"/>
      <w:r w:rsidR="006B2BAA">
        <w:rPr>
          <w:sz w:val="28"/>
          <w:szCs w:val="28"/>
        </w:rPr>
        <w:t>nodel</w:t>
      </w:r>
      <w:proofErr w:type="spellEnd"/>
      <w:r w:rsidR="006B2BAA">
        <w:rPr>
          <w:sz w:val="28"/>
          <w:szCs w:val="28"/>
        </w:rPr>
        <w:t xml:space="preserve"> of psychotherapy. During this course for twenty months I received twenty months of weekly personal psychotherapy by Dr Ralph Klein in USA and supervision by </w:t>
      </w:r>
      <w:proofErr w:type="spellStart"/>
      <w:r w:rsidR="006B2BAA">
        <w:rPr>
          <w:sz w:val="28"/>
          <w:szCs w:val="28"/>
        </w:rPr>
        <w:t>Mr</w:t>
      </w:r>
      <w:proofErr w:type="spellEnd"/>
      <w:r w:rsidR="006B2BAA">
        <w:rPr>
          <w:sz w:val="28"/>
          <w:szCs w:val="28"/>
        </w:rPr>
        <w:t xml:space="preserve"> Farley in USA from Masterson’s institute.</w:t>
      </w:r>
    </w:p>
    <w:p w14:paraId="1F727746" w14:textId="3575B40C" w:rsidR="00B8332D" w:rsidRPr="006064CF" w:rsidRDefault="006B2BAA" w:rsidP="006B2BAA">
      <w:pPr>
        <w:pStyle w:val="Address"/>
        <w:rPr>
          <w:sz w:val="28"/>
          <w:szCs w:val="28"/>
        </w:rPr>
      </w:pPr>
      <w:r>
        <w:rPr>
          <w:sz w:val="28"/>
          <w:szCs w:val="28"/>
        </w:rPr>
        <w:t xml:space="preserve">I believe I am suited for your role </w:t>
      </w:r>
      <w:r w:rsidR="002D0A28" w:rsidRPr="006064CF">
        <w:rPr>
          <w:sz w:val="28"/>
          <w:szCs w:val="28"/>
        </w:rPr>
        <w:t>I look</w:t>
      </w:r>
      <w:r w:rsidR="00396674" w:rsidRPr="006064CF">
        <w:rPr>
          <w:sz w:val="28"/>
          <w:szCs w:val="28"/>
        </w:rPr>
        <w:t xml:space="preserve"> forward to hearing from you</w:t>
      </w:r>
    </w:p>
    <w:p w14:paraId="69BEF226" w14:textId="45D033A7" w:rsidR="00B4528D" w:rsidRPr="006064CF" w:rsidRDefault="006B2BAA" w:rsidP="006B2BAA">
      <w:pPr>
        <w:rPr>
          <w:sz w:val="28"/>
          <w:szCs w:val="28"/>
        </w:rPr>
      </w:pPr>
      <w:r w:rsidRPr="006064CF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2945CADD" wp14:editId="1354E840">
            <wp:simplePos x="0" y="0"/>
            <wp:positionH relativeFrom="margin">
              <wp:posOffset>1848485</wp:posOffset>
            </wp:positionH>
            <wp:positionV relativeFrom="paragraph">
              <wp:posOffset>293370</wp:posOffset>
            </wp:positionV>
            <wp:extent cx="1365250" cy="749300"/>
            <wp:effectExtent l="0" t="0" r="6350" b="0"/>
            <wp:wrapTight wrapText="bothSides">
              <wp:wrapPolygon edited="0">
                <wp:start x="0" y="0"/>
                <wp:lineTo x="0" y="20868"/>
                <wp:lineTo x="21399" y="20868"/>
                <wp:lineTo x="21399" y="0"/>
                <wp:lineTo x="0" y="0"/>
              </wp:wrapPolygon>
            </wp:wrapTight>
            <wp:docPr id="1" name="Picture 1" descr="C:\Users\Sangeeta.Devi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eeta.Devi\Desktop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D1" w:rsidRPr="006064CF">
        <w:rPr>
          <w:sz w:val="28"/>
          <w:szCs w:val="28"/>
        </w:rPr>
        <w:t>Sincerely,</w:t>
      </w:r>
    </w:p>
    <w:sectPr w:rsidR="00B4528D" w:rsidRPr="006064CF">
      <w:footerReference w:type="default" r:id="rId9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9A37" w14:textId="77777777" w:rsidR="00043F8B" w:rsidRDefault="00043F8B" w:rsidP="008C4A27">
      <w:pPr>
        <w:spacing w:after="0"/>
      </w:pPr>
      <w:r>
        <w:separator/>
      </w:r>
    </w:p>
  </w:endnote>
  <w:endnote w:type="continuationSeparator" w:id="0">
    <w:p w14:paraId="0D6D2120" w14:textId="77777777" w:rsidR="00043F8B" w:rsidRDefault="00043F8B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6D3E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DACC" w14:textId="77777777" w:rsidR="00043F8B" w:rsidRDefault="00043F8B" w:rsidP="008C4A27">
      <w:pPr>
        <w:spacing w:after="0"/>
      </w:pPr>
      <w:r>
        <w:separator/>
      </w:r>
    </w:p>
  </w:footnote>
  <w:footnote w:type="continuationSeparator" w:id="0">
    <w:p w14:paraId="7D226742" w14:textId="77777777" w:rsidR="00043F8B" w:rsidRDefault="00043F8B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F1E23F9"/>
    <w:multiLevelType w:val="multilevel"/>
    <w:tmpl w:val="8F98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BA"/>
    <w:rsid w:val="00043F8B"/>
    <w:rsid w:val="00077B54"/>
    <w:rsid w:val="000A3479"/>
    <w:rsid w:val="0026747F"/>
    <w:rsid w:val="00293B83"/>
    <w:rsid w:val="002D0A28"/>
    <w:rsid w:val="002D415B"/>
    <w:rsid w:val="002D59CB"/>
    <w:rsid w:val="00396674"/>
    <w:rsid w:val="004C6507"/>
    <w:rsid w:val="00586C86"/>
    <w:rsid w:val="005B4013"/>
    <w:rsid w:val="006064CF"/>
    <w:rsid w:val="006179BA"/>
    <w:rsid w:val="006A3CE7"/>
    <w:rsid w:val="006B2BAA"/>
    <w:rsid w:val="007A16D5"/>
    <w:rsid w:val="007E7C14"/>
    <w:rsid w:val="008417D1"/>
    <w:rsid w:val="008C4A27"/>
    <w:rsid w:val="009159BF"/>
    <w:rsid w:val="00954F90"/>
    <w:rsid w:val="009B2A7A"/>
    <w:rsid w:val="00A71493"/>
    <w:rsid w:val="00B137AD"/>
    <w:rsid w:val="00B4528D"/>
    <w:rsid w:val="00B8332D"/>
    <w:rsid w:val="00BA4131"/>
    <w:rsid w:val="00BC01DE"/>
    <w:rsid w:val="00CA1400"/>
    <w:rsid w:val="00CC7DD7"/>
    <w:rsid w:val="00CE3A94"/>
    <w:rsid w:val="00CF1841"/>
    <w:rsid w:val="00D3464C"/>
    <w:rsid w:val="00DC06E9"/>
    <w:rsid w:val="00E646A3"/>
    <w:rsid w:val="00F34A95"/>
    <w:rsid w:val="00F5401B"/>
    <w:rsid w:val="00FB1BA3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A90D"/>
  <w15:chartTrackingRefBased/>
  <w15:docId w15:val="{5E2AAC37-E162-4019-95E3-18BD2CE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BC01DE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3E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FD3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ingh_devin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a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60066E05394809B7DADB8B2E80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0D12-3716-43A3-92F4-0F37F131A2AD}"/>
      </w:docPartPr>
      <w:docPartBody>
        <w:p w:rsidR="003D1EA5" w:rsidRDefault="001A71A6">
          <w:pPr>
            <w:pStyle w:val="4960066E05394809B7DADB8B2E80D7AE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A6"/>
    <w:rsid w:val="000201D5"/>
    <w:rsid w:val="001465A7"/>
    <w:rsid w:val="001A71A6"/>
    <w:rsid w:val="003D1EA5"/>
    <w:rsid w:val="0059662A"/>
    <w:rsid w:val="0080048D"/>
    <w:rsid w:val="00857983"/>
    <w:rsid w:val="00913D68"/>
    <w:rsid w:val="009C4728"/>
    <w:rsid w:val="00A226CF"/>
    <w:rsid w:val="00E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0066E05394809B7DADB8B2E80D7AE">
    <w:name w:val="4960066E05394809B7DADB8B2E80D7AE"/>
  </w:style>
  <w:style w:type="paragraph" w:customStyle="1" w:styleId="B99F9C6DE72C4CBEA9E8C90FD367F37F">
    <w:name w:val="B99F9C6DE72C4CBEA9E8C90FD367F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Singh</dc:creator>
  <cp:keywords/>
  <dc:description/>
  <cp:lastModifiedBy>Dr Devina Singh</cp:lastModifiedBy>
  <cp:revision>3</cp:revision>
  <dcterms:created xsi:type="dcterms:W3CDTF">2021-04-17T05:49:00Z</dcterms:created>
  <dcterms:modified xsi:type="dcterms:W3CDTF">2021-04-17T06:05:00Z</dcterms:modified>
</cp:coreProperties>
</file>